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76" w:rsidRPr="0036528D" w:rsidRDefault="00B13C62" w:rsidP="00313B93">
      <w:pPr>
        <w:pStyle w:val="bodytex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3515360</wp:posOffset>
                </wp:positionH>
                <wp:positionV relativeFrom="page">
                  <wp:posOffset>7982585</wp:posOffset>
                </wp:positionV>
                <wp:extent cx="3145155" cy="529590"/>
                <wp:effectExtent l="635" t="635" r="0" b="3175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93" w:rsidRPr="00313B93" w:rsidRDefault="00313B93" w:rsidP="00313B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3B93">
                              <w:rPr>
                                <w:rFonts w:ascii="Arial" w:hAnsi="Arial" w:cs="Arial"/>
                              </w:rPr>
                              <w:t>Additional styles &amp; colors are available.  Prices may vary.</w:t>
                            </w:r>
                          </w:p>
                          <w:p w:rsidR="00313B93" w:rsidRDefault="00313B9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76.8pt;margin-top:628.55pt;width:247.65pt;height:4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hctg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" filled="f" stroked="f">
                <v:textbox style="mso-fit-shape-to-text:t">
                  <w:txbxContent>
                    <w:p w:rsidR="00313B93" w:rsidRPr="00313B93" w:rsidRDefault="00313B93" w:rsidP="00313B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3B93">
                        <w:rPr>
                          <w:rFonts w:ascii="Arial" w:hAnsi="Arial" w:cs="Arial"/>
                        </w:rPr>
                        <w:t>Additional styles &amp; colors are available.  Prices may vary.</w:t>
                      </w:r>
                    </w:p>
                    <w:p w:rsidR="00313B93" w:rsidRDefault="00313B9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7055485</wp:posOffset>
                </wp:positionV>
                <wp:extent cx="1575435" cy="237490"/>
                <wp:effectExtent l="0" t="0" r="0" b="3175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229" w:rsidRPr="00313B93" w:rsidRDefault="006862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54pt;margin-top:555.55pt;width:124.0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V5uA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" filled="f" stroked="f">
                <v:textbox style="mso-fit-shape-to-text:t">
                  <w:txbxContent>
                    <w:p w:rsidR="00686229" w:rsidRPr="00313B93" w:rsidRDefault="006862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2703195</wp:posOffset>
                </wp:positionH>
                <wp:positionV relativeFrom="page">
                  <wp:posOffset>6104255</wp:posOffset>
                </wp:positionV>
                <wp:extent cx="4575175" cy="1416050"/>
                <wp:effectExtent l="0" t="0" r="0" b="444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5175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B27" w:rsidRDefault="00FB6B27" w:rsidP="00FB6B27">
                            <w:pPr>
                              <w:pStyle w:val="bodytext"/>
                              <w:jc w:val="center"/>
                            </w:pPr>
                            <w:r>
                              <w:t>$150</w:t>
                            </w:r>
                          </w:p>
                          <w:p w:rsidR="00FB6B27" w:rsidRDefault="00686229" w:rsidP="00FB6B27">
                            <w:pPr>
                              <w:pStyle w:val="bodytext"/>
                              <w:jc w:val="center"/>
                            </w:pPr>
                            <w:r>
                              <w:t>Letterman</w:t>
                            </w:r>
                            <w:r w:rsidR="00E432D6">
                              <w:t xml:space="preserve"> Fleece Jacket</w:t>
                            </w:r>
                          </w:p>
                          <w:p w:rsidR="00E432D6" w:rsidRDefault="00E432D6" w:rsidP="00FB6B27">
                            <w:pPr>
                              <w:pStyle w:val="bodytext"/>
                              <w:jc w:val="center"/>
                            </w:pPr>
                            <w:r>
                              <w:t>Pricing includes embroidered name, school letter(s)</w:t>
                            </w:r>
                            <w:r w:rsidR="00151DA6">
                              <w:t>, &amp; up to</w:t>
                            </w:r>
                            <w:r>
                              <w:t xml:space="preserve"> three 4” patches</w:t>
                            </w:r>
                          </w:p>
                          <w:p w:rsidR="00E432D6" w:rsidRDefault="00E432D6" w:rsidP="00FB6B27">
                            <w:pPr>
                              <w:pStyle w:val="bodytext"/>
                              <w:jc w:val="center"/>
                            </w:pPr>
                          </w:p>
                          <w:p w:rsidR="00E432D6" w:rsidRDefault="00686229" w:rsidP="00FB6B27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*Additional Patches $10 ea.</w:t>
                            </w:r>
                          </w:p>
                          <w:p w:rsidR="005F06C2" w:rsidRPr="00686229" w:rsidRDefault="005F06C2" w:rsidP="00FB6B27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**50% deposit on all orders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12.85pt;margin-top:480.65pt;width:360.25pt;height:11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1P+wIAAKA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B6B27" w:rsidRDefault="00FB6B27" w:rsidP="00FB6B27">
                      <w:pPr>
                        <w:pStyle w:val="bodytext"/>
                        <w:jc w:val="center"/>
                      </w:pPr>
                      <w:r>
                        <w:t>$150</w:t>
                      </w:r>
                    </w:p>
                    <w:p w:rsidR="00FB6B27" w:rsidRDefault="00686229" w:rsidP="00FB6B27">
                      <w:pPr>
                        <w:pStyle w:val="bodytext"/>
                        <w:jc w:val="center"/>
                      </w:pPr>
                      <w:r>
                        <w:t>Letterman</w:t>
                      </w:r>
                      <w:r w:rsidR="00E432D6">
                        <w:t xml:space="preserve"> Fleece Jacket</w:t>
                      </w:r>
                    </w:p>
                    <w:p w:rsidR="00E432D6" w:rsidRDefault="00E432D6" w:rsidP="00FB6B27">
                      <w:pPr>
                        <w:pStyle w:val="bodytext"/>
                        <w:jc w:val="center"/>
                      </w:pPr>
                      <w:r>
                        <w:t>Pricing includes embroidered name, school letter(s)</w:t>
                      </w:r>
                      <w:r w:rsidR="00151DA6">
                        <w:t>, &amp; up to</w:t>
                      </w:r>
                      <w:r>
                        <w:t xml:space="preserve"> three 4” patches</w:t>
                      </w:r>
                    </w:p>
                    <w:p w:rsidR="00E432D6" w:rsidRDefault="00E432D6" w:rsidP="00FB6B27">
                      <w:pPr>
                        <w:pStyle w:val="bodytext"/>
                        <w:jc w:val="center"/>
                      </w:pPr>
                    </w:p>
                    <w:p w:rsidR="00E432D6" w:rsidRDefault="00686229" w:rsidP="00FB6B27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*Additional Patches $10 ea.</w:t>
                      </w:r>
                    </w:p>
                    <w:p w:rsidR="005F06C2" w:rsidRPr="00686229" w:rsidRDefault="005F06C2" w:rsidP="00FB6B27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**50% deposit on all orders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2868930</wp:posOffset>
            </wp:positionH>
            <wp:positionV relativeFrom="margin">
              <wp:posOffset>1632585</wp:posOffset>
            </wp:positionV>
            <wp:extent cx="2885440" cy="3688715"/>
            <wp:effectExtent l="0" t="0" r="0" b="0"/>
            <wp:wrapSquare wrapText="bothSides"/>
            <wp:docPr id="44" name="Picture 44" descr="Accomplishment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ccomplishment Jac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2229485</wp:posOffset>
                </wp:positionV>
                <wp:extent cx="1874520" cy="1211580"/>
                <wp:effectExtent l="3175" t="635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B27" w:rsidRPr="00A77BB3" w:rsidRDefault="00FB6B27" w:rsidP="00A77BB3">
                            <w:pPr>
                              <w:pStyle w:val="tagline"/>
                              <w:rPr>
                                <w:sz w:val="52"/>
                                <w:szCs w:val="52"/>
                              </w:rPr>
                            </w:pPr>
                            <w:r w:rsidRPr="00A77BB3">
                              <w:rPr>
                                <w:sz w:val="52"/>
                                <w:szCs w:val="52"/>
                              </w:rPr>
                              <w:t>Bringing Team Spirit Back!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47.5pt;margin-top:175.55pt;width:147.6pt;height:9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hq/AIAAKA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B6B27" w:rsidRPr="00A77BB3" w:rsidRDefault="00FB6B27" w:rsidP="00A77BB3">
                      <w:pPr>
                        <w:pStyle w:val="tagline"/>
                        <w:rPr>
                          <w:sz w:val="52"/>
                          <w:szCs w:val="52"/>
                        </w:rPr>
                      </w:pPr>
                      <w:r w:rsidRPr="00A77BB3">
                        <w:rPr>
                          <w:sz w:val="52"/>
                          <w:szCs w:val="52"/>
                        </w:rPr>
                        <w:t>Bringing Team Spirit Back!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8070215</wp:posOffset>
                </wp:positionV>
                <wp:extent cx="1874520" cy="1065530"/>
                <wp:effectExtent l="3175" t="254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B27" w:rsidRDefault="00313B93" w:rsidP="008A0FB1">
                            <w:pPr>
                              <w:pStyle w:val="Address2"/>
                            </w:pPr>
                            <w:r>
                              <w:t>T</w:t>
                            </w:r>
                            <w:r w:rsidR="00996235">
                              <w:t>o order your custom</w:t>
                            </w:r>
                            <w:r>
                              <w:t xml:space="preserve"> letterman jacket contact</w:t>
                            </w:r>
                            <w:r w:rsidR="00FB6B27">
                              <w:t>:</w:t>
                            </w:r>
                          </w:p>
                          <w:p w:rsidR="00FB6B27" w:rsidRDefault="00FB6B27" w:rsidP="008A0FB1">
                            <w:pPr>
                              <w:pStyle w:val="Address1"/>
                            </w:pPr>
                            <w:r>
                              <w:t>Shurrod Dickey</w:t>
                            </w:r>
                          </w:p>
                          <w:p w:rsidR="00FB6B27" w:rsidRDefault="00FB6B27" w:rsidP="008A0FB1">
                            <w:pPr>
                              <w:pStyle w:val="Address1"/>
                            </w:pPr>
                            <w:r w:rsidRPr="008A0FB1">
                              <w:rPr>
                                <w:rStyle w:val="Address2Char"/>
                              </w:rPr>
                              <w:t xml:space="preserve">Phone:  </w:t>
                            </w:r>
                            <w:r w:rsidRPr="00A77BB3">
                              <w:rPr>
                                <w:rStyle w:val="Address2Char"/>
                                <w:b w:val="0"/>
                              </w:rPr>
                              <w:t>678</w:t>
                            </w:r>
                            <w:r>
                              <w:t>.887.1512</w:t>
                            </w:r>
                          </w:p>
                          <w:p w:rsidR="00FB6B27" w:rsidRDefault="00FB6B27" w:rsidP="008A0FB1">
                            <w:pPr>
                              <w:pStyle w:val="Address1"/>
                              <w:rPr>
                                <w:sz w:val="16"/>
                                <w:szCs w:val="16"/>
                              </w:rPr>
                            </w:pPr>
                            <w:r w:rsidRPr="00A77BB3">
                              <w:rPr>
                                <w:rStyle w:val="Address2Char"/>
                                <w:sz w:val="16"/>
                                <w:szCs w:val="16"/>
                              </w:rPr>
                              <w:t>E-mail:</w:t>
                            </w:r>
                            <w:r w:rsidRPr="00A77BB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hyperlink r:id="rId6" w:history="1">
                              <w:r w:rsidR="00875151" w:rsidRPr="00C80C1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coachescorner05@hotmail.com</w:t>
                              </w:r>
                            </w:hyperlink>
                          </w:p>
                          <w:p w:rsidR="00875151" w:rsidRPr="00875151" w:rsidRDefault="00875151" w:rsidP="008A0FB1">
                            <w:pPr>
                              <w:pStyle w:val="Address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7" w:history="1">
                              <w:r w:rsidRPr="00C80C1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www.coachescorner05.com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47.5pt;margin-top:635.45pt;width:147.6pt;height:83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B6B27" w:rsidRDefault="00313B93" w:rsidP="008A0FB1">
                      <w:pPr>
                        <w:pStyle w:val="Address2"/>
                      </w:pPr>
                      <w:r>
                        <w:t>T</w:t>
                      </w:r>
                      <w:r w:rsidR="00996235">
                        <w:t>o order your custom</w:t>
                      </w:r>
                      <w:r>
                        <w:t xml:space="preserve"> letterman jacket contact</w:t>
                      </w:r>
                      <w:r w:rsidR="00FB6B27">
                        <w:t>:</w:t>
                      </w:r>
                    </w:p>
                    <w:p w:rsidR="00FB6B27" w:rsidRDefault="00FB6B27" w:rsidP="008A0FB1">
                      <w:pPr>
                        <w:pStyle w:val="Address1"/>
                      </w:pPr>
                      <w:r>
                        <w:t>Shurrod Dickey</w:t>
                      </w:r>
                    </w:p>
                    <w:p w:rsidR="00FB6B27" w:rsidRDefault="00FB6B27" w:rsidP="008A0FB1">
                      <w:pPr>
                        <w:pStyle w:val="Address1"/>
                      </w:pPr>
                      <w:r w:rsidRPr="008A0FB1">
                        <w:rPr>
                          <w:rStyle w:val="Address2Char"/>
                        </w:rPr>
                        <w:t xml:space="preserve">Phone:  </w:t>
                      </w:r>
                      <w:r w:rsidRPr="00A77BB3">
                        <w:rPr>
                          <w:rStyle w:val="Address2Char"/>
                          <w:b w:val="0"/>
                        </w:rPr>
                        <w:t>678</w:t>
                      </w:r>
                      <w:r>
                        <w:t>.887.1512</w:t>
                      </w:r>
                    </w:p>
                    <w:p w:rsidR="00FB6B27" w:rsidRDefault="00FB6B27" w:rsidP="008A0FB1">
                      <w:pPr>
                        <w:pStyle w:val="Address1"/>
                        <w:rPr>
                          <w:sz w:val="16"/>
                          <w:szCs w:val="16"/>
                        </w:rPr>
                      </w:pPr>
                      <w:r w:rsidRPr="00A77BB3">
                        <w:rPr>
                          <w:rStyle w:val="Address2Char"/>
                          <w:sz w:val="16"/>
                          <w:szCs w:val="16"/>
                        </w:rPr>
                        <w:t>E-mail:</w:t>
                      </w:r>
                      <w:r w:rsidRPr="00A77BB3">
                        <w:rPr>
                          <w:sz w:val="16"/>
                          <w:szCs w:val="16"/>
                        </w:rPr>
                        <w:t xml:space="preserve">  </w:t>
                      </w:r>
                      <w:hyperlink r:id="rId8" w:history="1">
                        <w:r w:rsidR="00875151" w:rsidRPr="00C80C1A">
                          <w:rPr>
                            <w:rStyle w:val="Hyperlink"/>
                            <w:sz w:val="16"/>
                            <w:szCs w:val="16"/>
                          </w:rPr>
                          <w:t>coachescorner05@hotmail.com</w:t>
                        </w:r>
                      </w:hyperlink>
                    </w:p>
                    <w:p w:rsidR="00875151" w:rsidRPr="00875151" w:rsidRDefault="00875151" w:rsidP="008A0FB1">
                      <w:pPr>
                        <w:pStyle w:val="Address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Website: </w:t>
                      </w:r>
                      <w:hyperlink r:id="rId9" w:history="1">
                        <w:r w:rsidRPr="00C80C1A">
                          <w:rPr>
                            <w:rStyle w:val="Hyperlink"/>
                            <w:sz w:val="16"/>
                            <w:szCs w:val="16"/>
                          </w:rPr>
                          <w:t>www.coachescorner05.com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1945640</wp:posOffset>
                </wp:positionV>
                <wp:extent cx="2057400" cy="7532370"/>
                <wp:effectExtent l="0" t="2540" r="254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532370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A77D" id="Rectangle 27" o:spid="_x0000_s1026" style="position:absolute;margin-left:40.3pt;margin-top:153.2pt;width:162pt;height:593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" fillcolor="#c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1170305</wp:posOffset>
                </wp:positionV>
                <wp:extent cx="6858000" cy="805180"/>
                <wp:effectExtent l="0" t="0" r="254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05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A063" id="Rectangle 25" o:spid="_x0000_s1026" style="position:absolute;margin-left:40.3pt;margin-top:92.15pt;width:540pt;height:63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" fillcolor="#c90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749935</wp:posOffset>
                </wp:positionV>
                <wp:extent cx="6737350" cy="335280"/>
                <wp:effectExtent l="0" t="0" r="0" b="6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73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B27" w:rsidRPr="008A0FB1" w:rsidRDefault="00FB6B27" w:rsidP="008A0FB1">
                            <w:pPr>
                              <w:pStyle w:val="Heading2"/>
                            </w:pPr>
                            <w:r>
                              <w:t>Coaches Corner AAD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46.3pt;margin-top:59.05pt;width:530.5pt;height:26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FB6B27" w:rsidRPr="008A0FB1" w:rsidRDefault="00FB6B27" w:rsidP="008A0FB1">
                      <w:pPr>
                        <w:pStyle w:val="Heading2"/>
                      </w:pPr>
                      <w:r>
                        <w:t>Coaches Corner AAD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2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A964" id="Rectangle 20" o:spid="_x0000_s1026" style="position:absolute;margin-left:472pt;margin-top:685.25pt;width:108pt;height:54pt;z-index:25165516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Kc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LjM&#10;YpzzAgAAjw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1261745</wp:posOffset>
                </wp:positionV>
                <wp:extent cx="6537960" cy="586740"/>
                <wp:effectExtent l="0" t="4445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9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B27" w:rsidRPr="008A0FB1" w:rsidRDefault="00686229" w:rsidP="00686229">
                            <w:pPr>
                              <w:pStyle w:val="Heading1"/>
                              <w:jc w:val="center"/>
                            </w:pPr>
                            <w:r>
                              <w:t>LETTERMAN</w:t>
                            </w:r>
                            <w:r w:rsidR="00FB6B27">
                              <w:t xml:space="preserve"> JACKETS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58.3pt;margin-top:99.35pt;width:514.8pt;height:4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+3+AIAAJ8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B6B27" w:rsidRPr="008A0FB1" w:rsidRDefault="00686229" w:rsidP="00686229">
                      <w:pPr>
                        <w:pStyle w:val="Heading1"/>
                        <w:jc w:val="center"/>
                      </w:pPr>
                      <w:r>
                        <w:t>LETTERMAN</w:t>
                      </w:r>
                      <w:r w:rsidR="00FB6B27">
                        <w:t xml:space="preserve"> JACKETS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B3"/>
    <w:rsid w:val="000020FD"/>
    <w:rsid w:val="00151DA6"/>
    <w:rsid w:val="001669AB"/>
    <w:rsid w:val="001E11B2"/>
    <w:rsid w:val="00232477"/>
    <w:rsid w:val="00273E8C"/>
    <w:rsid w:val="00313B93"/>
    <w:rsid w:val="0036528D"/>
    <w:rsid w:val="003E6F76"/>
    <w:rsid w:val="00464871"/>
    <w:rsid w:val="004743F2"/>
    <w:rsid w:val="004B6556"/>
    <w:rsid w:val="00506068"/>
    <w:rsid w:val="005063B3"/>
    <w:rsid w:val="005529CB"/>
    <w:rsid w:val="005A688B"/>
    <w:rsid w:val="005F06C2"/>
    <w:rsid w:val="00604703"/>
    <w:rsid w:val="00616FB9"/>
    <w:rsid w:val="00686229"/>
    <w:rsid w:val="00790A55"/>
    <w:rsid w:val="00875151"/>
    <w:rsid w:val="008A0FB1"/>
    <w:rsid w:val="00996235"/>
    <w:rsid w:val="00A77BB3"/>
    <w:rsid w:val="00AB7823"/>
    <w:rsid w:val="00B13C62"/>
    <w:rsid w:val="00C05E35"/>
    <w:rsid w:val="00E432D6"/>
    <w:rsid w:val="00E67AEF"/>
    <w:rsid w:val="00EB57A3"/>
    <w:rsid w:val="00FB6B27"/>
    <w:rsid w:val="00FD1577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0ED91C2C-EBC7-431A-B21D-3D226FF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5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escorner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achescorner05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escorner05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achescorner05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yedu1213\AppData\Roaming\Microsoft\Templates\Flyer%20(Bars%20desig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1CCA-D9C8-436A-8621-52DDB22A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(Bars design)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Dickeyedu1213</dc:creator>
  <cp:lastModifiedBy>Lewis, Jeremy</cp:lastModifiedBy>
  <cp:revision>2</cp:revision>
  <cp:lastPrinted>2017-01-25T01:03:00Z</cp:lastPrinted>
  <dcterms:created xsi:type="dcterms:W3CDTF">2017-01-25T15:24:00Z</dcterms:created>
  <dcterms:modified xsi:type="dcterms:W3CDTF">2017-01-25T15:24:00Z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